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7804C" w14:textId="56B0A7F2" w:rsidR="00E81978" w:rsidRDefault="00F8160A">
      <w:pPr>
        <w:pStyle w:val="Title"/>
      </w:pPr>
      <w:sdt>
        <w:sdtPr>
          <w:alias w:val="Title:"/>
          <w:tag w:val="Title:"/>
          <w:id w:val="726351117"/>
          <w:placeholder>
            <w:docPart w:val="D15954806B2D405C9693B258338E2AA0"/>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t>Brain Damage, Mind Damage and Dualism</w:t>
          </w:r>
        </w:sdtContent>
      </w:sdt>
    </w:p>
    <w:p w14:paraId="7D41B773" w14:textId="7AC66F8A" w:rsidR="00B823AA" w:rsidRDefault="00F8160A" w:rsidP="00B823AA">
      <w:pPr>
        <w:pStyle w:val="Title2"/>
      </w:pPr>
      <w:r>
        <w:t>Student’s Name +Number</w:t>
      </w:r>
    </w:p>
    <w:p w14:paraId="32517A1D" w14:textId="3753F33A" w:rsidR="007A45DA" w:rsidRDefault="00F8160A" w:rsidP="00B823AA">
      <w:pPr>
        <w:pStyle w:val="Title2"/>
      </w:pPr>
      <w:r>
        <w:t>Professor’s Name</w:t>
      </w:r>
    </w:p>
    <w:p w14:paraId="2AA6B91C" w14:textId="4F5E5D2D" w:rsidR="007A45DA" w:rsidRDefault="00F8160A" w:rsidP="00B823AA">
      <w:pPr>
        <w:pStyle w:val="Title2"/>
      </w:pPr>
      <w:r>
        <w:t>Course Number</w:t>
      </w:r>
    </w:p>
    <w:p w14:paraId="5D27C0CB" w14:textId="38FCB95D" w:rsidR="00E81978" w:rsidRDefault="00F8160A" w:rsidP="00B823AA">
      <w:pPr>
        <w:pStyle w:val="Title2"/>
      </w:pPr>
      <w:r>
        <w:t>Institutional Affiliation</w:t>
      </w:r>
    </w:p>
    <w:p w14:paraId="525FE632" w14:textId="156D3B9A" w:rsidR="007A45DA" w:rsidRDefault="00F8160A" w:rsidP="00B823AA">
      <w:pPr>
        <w:pStyle w:val="Title2"/>
      </w:pPr>
      <w:r>
        <w:t xml:space="preserve">Date </w:t>
      </w:r>
    </w:p>
    <w:p w14:paraId="266D765E" w14:textId="69935947" w:rsidR="00E81978" w:rsidRDefault="00E81978" w:rsidP="00B823AA">
      <w:pPr>
        <w:pStyle w:val="Title2"/>
      </w:pPr>
    </w:p>
    <w:p w14:paraId="2A31B0E1" w14:textId="7EFC6389" w:rsidR="00E81978" w:rsidRDefault="00F8160A">
      <w:pPr>
        <w:pStyle w:val="SectionTitle"/>
      </w:pPr>
      <w:sdt>
        <w:sdtPr>
          <w:alias w:val="Section title:"/>
          <w:tag w:val="Section title:"/>
          <w:id w:val="984196707"/>
          <w:placeholder>
            <w:docPart w:val="E11D4567329F49A980F7CA979EB6C5F3"/>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t>Brain Damage, Mind Damage and Dualism</w:t>
          </w:r>
        </w:sdtContent>
      </w:sdt>
    </w:p>
    <w:p w14:paraId="4F5B822D" w14:textId="4E89E1B4" w:rsidR="00E81978" w:rsidRDefault="00F8160A">
      <w:pPr>
        <w:rPr>
          <w:rFonts w:ascii="Georgia" w:eastAsiaTheme="minorHAnsi" w:hAnsi="Georgia"/>
          <w:color w:val="000000"/>
          <w:kern w:val="0"/>
          <w:sz w:val="22"/>
          <w:szCs w:val="22"/>
          <w:shd w:val="clear" w:color="auto" w:fill="FFFFFF"/>
          <w:lang w:eastAsia="en-US"/>
        </w:rPr>
      </w:pPr>
      <w:r w:rsidRPr="00FA2F82">
        <w:rPr>
          <w:rFonts w:ascii="Georgia" w:eastAsiaTheme="minorHAnsi" w:hAnsi="Georgia"/>
          <w:color w:val="000000"/>
          <w:kern w:val="0"/>
          <w:sz w:val="22"/>
          <w:szCs w:val="22"/>
          <w:shd w:val="clear" w:color="auto" w:fill="FFFFFF"/>
          <w:lang w:eastAsia="en-US"/>
        </w:rPr>
        <w:t>Descartes argues that the mind is indivisible because he cannot perceive himself as having any parts. On the other hand, the body is divisible because he cannot think of a body except parts. Hence, if mind and body had the same nature, it would be a nature</w:t>
      </w:r>
      <w:r w:rsidRPr="00FA2F82">
        <w:rPr>
          <w:rFonts w:ascii="Georgia" w:eastAsiaTheme="minorHAnsi" w:hAnsi="Georgia"/>
          <w:color w:val="000000"/>
          <w:kern w:val="0"/>
          <w:sz w:val="22"/>
          <w:szCs w:val="22"/>
          <w:shd w:val="clear" w:color="auto" w:fill="FFFFFF"/>
          <w:lang w:eastAsia="en-US"/>
        </w:rPr>
        <w:t xml:space="preserve"> both with and without parts. Yet such a thing is unintelligible: how could something both be separable into parts and yet not separable into parts? The answer is that it can't, and so mind and body cannot be the same but two completely different natures. </w:t>
      </w:r>
      <w:r w:rsidRPr="00FA2F82">
        <w:rPr>
          <w:rFonts w:ascii="Georgia" w:eastAsiaTheme="minorHAnsi" w:hAnsi="Georgia"/>
          <w:color w:val="000000"/>
          <w:kern w:val="0"/>
          <w:sz w:val="22"/>
          <w:szCs w:val="22"/>
          <w:shd w:val="clear" w:color="auto" w:fill="FFFFFF"/>
          <w:lang w:eastAsia="en-US"/>
        </w:rPr>
        <w:t xml:space="preserve">Notice that, as with the first version, mind and body are here being defined as opposites. This implies that one can understand a divisible body without an indivisible mind and vice versa. </w:t>
      </w:r>
      <w:r w:rsidR="007A45DA" w:rsidRPr="00FA2F82">
        <w:rPr>
          <w:rFonts w:ascii="Georgia" w:eastAsiaTheme="minorHAnsi" w:hAnsi="Georgia"/>
          <w:color w:val="000000"/>
          <w:kern w:val="0"/>
          <w:sz w:val="22"/>
          <w:szCs w:val="22"/>
          <w:shd w:val="clear" w:color="auto" w:fill="FFFFFF"/>
          <w:lang w:eastAsia="en-US"/>
        </w:rPr>
        <w:t>Accordingly,</w:t>
      </w:r>
      <w:r w:rsidRPr="00FA2F82">
        <w:rPr>
          <w:rFonts w:ascii="Georgia" w:eastAsiaTheme="minorHAnsi" w:hAnsi="Georgia"/>
          <w:color w:val="000000"/>
          <w:kern w:val="0"/>
          <w:sz w:val="22"/>
          <w:szCs w:val="22"/>
          <w:shd w:val="clear" w:color="auto" w:fill="FFFFFF"/>
          <w:lang w:eastAsia="en-US"/>
        </w:rPr>
        <w:t xml:space="preserve"> each can be understood as existing all by itself: they</w:t>
      </w:r>
      <w:r w:rsidRPr="00FA2F82">
        <w:rPr>
          <w:rFonts w:ascii="Georgia" w:eastAsiaTheme="minorHAnsi" w:hAnsi="Georgia"/>
          <w:color w:val="000000"/>
          <w:kern w:val="0"/>
          <w:sz w:val="22"/>
          <w:szCs w:val="22"/>
          <w:shd w:val="clear" w:color="auto" w:fill="FFFFFF"/>
          <w:lang w:eastAsia="en-US"/>
        </w:rPr>
        <w:t xml:space="preserve"> are two really distinct substances.</w:t>
      </w:r>
      <w:r>
        <w:rPr>
          <w:rFonts w:ascii="Georgia" w:eastAsiaTheme="minorHAnsi" w:hAnsi="Georgia"/>
          <w:color w:val="000000"/>
          <w:kern w:val="0"/>
          <w:sz w:val="22"/>
          <w:szCs w:val="22"/>
          <w:shd w:val="clear" w:color="auto" w:fill="FFFFFF"/>
          <w:lang w:eastAsia="en-US"/>
        </w:rPr>
        <w:t xml:space="preserve"> </w:t>
      </w:r>
    </w:p>
    <w:p w14:paraId="6EDEC856" w14:textId="2A54BA3E" w:rsidR="00090784" w:rsidRDefault="00F8160A">
      <w:r w:rsidRPr="00A07103">
        <w:t>According to scientists who deal with patients like C</w:t>
      </w:r>
      <w:r w:rsidR="007A45DA">
        <w:t>live</w:t>
      </w:r>
      <w:r w:rsidRPr="00A07103">
        <w:t>, W</w:t>
      </w:r>
      <w:r w:rsidR="007A45DA">
        <w:t>earing</w:t>
      </w:r>
      <w:r w:rsidRPr="00A07103">
        <w:t>'s case entails a drastic loss of clear memories and vital mental capacities for memory formation. Fur</w:t>
      </w:r>
      <w:r w:rsidR="00DF3F8D">
        <w:t xml:space="preserve">thermore, </w:t>
      </w:r>
      <w:r w:rsidRPr="00A07103">
        <w:t xml:space="preserve">scientists </w:t>
      </w:r>
      <w:r w:rsidR="00DF3F8D">
        <w:t xml:space="preserve">concluded </w:t>
      </w:r>
      <w:r w:rsidRPr="00A07103">
        <w:t>that emotional dama</w:t>
      </w:r>
      <w:r w:rsidRPr="00A07103">
        <w:t>ge was caused by brain damage. The Dualist, on the other hand, would argue that all was a mistake. Although it may seem that C</w:t>
      </w:r>
      <w:r w:rsidR="007A45DA">
        <w:t>live</w:t>
      </w:r>
      <w:r w:rsidRPr="00A07103">
        <w:t xml:space="preserve"> has mind trauma, the Dualist may argue that this is not the case, claiming that his mind is absolutely unaffected.</w:t>
      </w:r>
      <w:r w:rsidR="00DF3F8D">
        <w:t xml:space="preserve"> </w:t>
      </w:r>
      <w:r w:rsidR="00DF3F8D" w:rsidRPr="00DF3F8D">
        <w:t>L</w:t>
      </w:r>
      <w:r w:rsidR="00DF3F8D">
        <w:t xml:space="preserve">ooking at </w:t>
      </w:r>
      <w:r>
        <w:t>a</w:t>
      </w:r>
      <w:r w:rsidR="00DF3F8D">
        <w:t xml:space="preserve"> </w:t>
      </w:r>
      <w:r w:rsidR="00DF3F8D" w:rsidRPr="00DF3F8D">
        <w:t>distorted-input perspective example</w:t>
      </w:r>
      <w:r>
        <w:t>,</w:t>
      </w:r>
      <w:r w:rsidR="00DF3F8D" w:rsidRPr="00DF3F8D">
        <w:t xml:space="preserve"> “Do you remember your wedding?” </w:t>
      </w:r>
      <w:r>
        <w:t>he</w:t>
      </w:r>
      <w:r w:rsidR="00DF3F8D" w:rsidRPr="00DF3F8D">
        <w:t xml:space="preserve"> was asked. C</w:t>
      </w:r>
      <w:r w:rsidR="007A45DA">
        <w:t>live</w:t>
      </w:r>
      <w:r w:rsidR="00DF3F8D" w:rsidRPr="00DF3F8D">
        <w:t xml:space="preserve">, on the other hand, says that he does not. </w:t>
      </w:r>
    </w:p>
    <w:p w14:paraId="4D00BD6E" w14:textId="4FFCEE72" w:rsidR="00FA2F82" w:rsidRDefault="00F8160A">
      <w:r w:rsidRPr="00DF3F8D">
        <w:t>The dualist may claim that C</w:t>
      </w:r>
      <w:r w:rsidR="007A45DA">
        <w:t xml:space="preserve">live </w:t>
      </w:r>
      <w:r w:rsidRPr="00DF3F8D">
        <w:t>W</w:t>
      </w:r>
      <w:r w:rsidR="007A45DA">
        <w:t>earing</w:t>
      </w:r>
      <w:r w:rsidRPr="00DF3F8D">
        <w:t xml:space="preserve">'s memories of his wedding are stored in his immaterial mind. Still, the </w:t>
      </w:r>
      <w:r w:rsidRPr="00DF3F8D">
        <w:t xml:space="preserve">neurological damage causes him to respond incorrectly: instead of saying, "It was in a beautiful setting, with lots of friends there to celebrate with us...", he says, "I don't remember." But this Dualist response begs the question: why would brain damage </w:t>
      </w:r>
      <w:r w:rsidRPr="00DF3F8D">
        <w:t>only affect some of C</w:t>
      </w:r>
      <w:r w:rsidR="007A45DA">
        <w:t xml:space="preserve">live </w:t>
      </w:r>
      <w:r w:rsidRPr="00DF3F8D">
        <w:t>W</w:t>
      </w:r>
      <w:r w:rsidR="007A45DA">
        <w:t>earing</w:t>
      </w:r>
      <w:r w:rsidRPr="00DF3F8D">
        <w:t>'s memories? In contrast, if asked if he is married, he will affirmatively answer.</w:t>
      </w:r>
      <w:r w:rsidR="00090784" w:rsidRPr="00090784">
        <w:t xml:space="preserve"> So, for the Dualist response to be viable, it must clarify the selective consequences, precisely why C</w:t>
      </w:r>
      <w:r w:rsidR="007A45DA">
        <w:t xml:space="preserve">live </w:t>
      </w:r>
      <w:r w:rsidR="00090784" w:rsidRPr="00090784">
        <w:t>W</w:t>
      </w:r>
      <w:r w:rsidR="007A45DA">
        <w:t>earing</w:t>
      </w:r>
      <w:r w:rsidR="00090784" w:rsidRPr="00090784">
        <w:t xml:space="preserve">'s answer "comes out incorrect" in some cases but not </w:t>
      </w:r>
      <w:r w:rsidR="00090784" w:rsidRPr="00090784">
        <w:lastRenderedPageBreak/>
        <w:t>others; otherwise, it will fall short of providing enough explanatory information to compete with the Physicalist explanation.</w:t>
      </w:r>
    </w:p>
    <w:p w14:paraId="5163811F" w14:textId="59C0BBF4" w:rsidR="007A45DA" w:rsidRPr="007A45DA" w:rsidRDefault="00F8160A">
      <w:pPr>
        <w:rPr>
          <w:b/>
        </w:rPr>
      </w:pPr>
      <w:r w:rsidRPr="007A45DA">
        <w:rPr>
          <w:b/>
        </w:rPr>
        <w:t>Part II</w:t>
      </w:r>
    </w:p>
    <w:p w14:paraId="072404AF" w14:textId="62982EC5" w:rsidR="00090784" w:rsidRDefault="00F8160A">
      <w:r>
        <w:t xml:space="preserve">Churchland discusses two types of materialism, </w:t>
      </w:r>
      <w:r w:rsidR="00A0216B">
        <w:t xml:space="preserve">functionalism and eliminative. He says that phlogiston was a substance that was believed to be in metals and wood. The burning of wood and rusting of metal were believed to be caused by phlogiston in these substances. Later it was found out that burning and rusting actually occurred due to oxygen and bot phlogiston. Churchland now urges that just like the belief of phlogiston's existence was replaced, other aspects like beliefs, pain, and sadness. </w:t>
      </w:r>
    </w:p>
    <w:p w14:paraId="03472EE3" w14:textId="3DE0786D" w:rsidR="00A0216B" w:rsidRDefault="00F8160A">
      <w:r w:rsidRPr="004977E1">
        <w:t>Eliminative materialists claim that the core tenets of folk psychology grossly distort cognitive processe</w:t>
      </w:r>
      <w:r w:rsidRPr="004977E1">
        <w:t xml:space="preserve">s. As a result, folk psychology posits have no place in a serious empirical theory of the mind because they pick out nothing true. According to eliminative materialists, ordinary mental states cannot be reduced to or associated with neurological events or </w:t>
      </w:r>
      <w:r w:rsidRPr="004977E1">
        <w:t>processes. Unlike dualists, however, eliminative materialists believe that the mind is nothing more than what happens in the brain. Mental states are irreducible not because they are non-physical but because they do not exist because common-sense psycholog</w:t>
      </w:r>
      <w:r w:rsidRPr="004977E1">
        <w:t>y describes them.</w:t>
      </w:r>
    </w:p>
    <w:p w14:paraId="6778BB12" w14:textId="1D9493A7" w:rsidR="004977E1" w:rsidRDefault="00F8160A">
      <w:r>
        <w:t>Growing up, we believed that wearing clothes red in color would get one hit by lightning during storms. We could not stand near windows, let alone leaving the house if the storm came in a day any of us was wearing red. Even going home aft</w:t>
      </w:r>
      <w:r>
        <w:t xml:space="preserve">er a storm in a red outfit was scary, on the thought of the storm coming again. At times we even feared being close to people in red during a storm. We later learned that that is not true, but people adopted the belief because the remnants of anything hit </w:t>
      </w:r>
      <w:r>
        <w:t xml:space="preserve">by lightning are of a fiery red/orange color. </w:t>
      </w:r>
      <w:r w:rsidR="00690B94">
        <w:t xml:space="preserve">I think scientific facts may falsify our beliefs. Our ancestors had beliefs about most things around them, so it's normal to find ourselves </w:t>
      </w:r>
      <w:r w:rsidR="00690B94">
        <w:lastRenderedPageBreak/>
        <w:t xml:space="preserve">looking for things to believe in. also, most people are quick to believe what they </w:t>
      </w:r>
      <w:r w:rsidR="00251245">
        <w:t>read</w:t>
      </w:r>
      <w:r w:rsidR="00690B94">
        <w:t xml:space="preserve"> or hear, without considering the </w:t>
      </w:r>
      <w:r w:rsidR="00CD252A">
        <w:t>leve</w:t>
      </w:r>
      <w:r w:rsidR="00251245">
        <w:t xml:space="preserve">l of truth in it. </w:t>
      </w:r>
    </w:p>
    <w:sdt>
      <w:sdtPr>
        <w:rPr>
          <w:rFonts w:asciiTheme="minorHAnsi" w:eastAsiaTheme="minorEastAsia" w:hAnsiTheme="minorHAnsi" w:cstheme="minorBidi"/>
        </w:rPr>
        <w:id w:val="62297111"/>
        <w:docPartObj>
          <w:docPartGallery w:val="Bibliographies"/>
          <w:docPartUnique/>
        </w:docPartObj>
      </w:sdtPr>
      <w:sdtEndPr/>
      <w:sdtContent>
        <w:p w14:paraId="08AEABA7" w14:textId="1703B9B7" w:rsidR="007A45DA" w:rsidRDefault="007A45DA" w:rsidP="007A45DA">
          <w:pPr>
            <w:pStyle w:val="SectionTitle"/>
          </w:pPr>
        </w:p>
        <w:p w14:paraId="6BC911FB" w14:textId="7E249170" w:rsidR="00E81978" w:rsidRDefault="00F8160A" w:rsidP="00C31D30">
          <w:pPr>
            <w:pStyle w:val="Bibliography"/>
            <w:rPr>
              <w:noProof/>
            </w:rPr>
          </w:pPr>
        </w:p>
      </w:sdtContent>
    </w:sdt>
    <w:sectPr w:rsidR="00E81978">
      <w:headerReference w:type="default" r:id="rId8"/>
      <w:headerReference w:type="first" r:id="rId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58B53" w14:textId="77777777" w:rsidR="00000000" w:rsidRDefault="00F8160A">
      <w:pPr>
        <w:spacing w:line="240" w:lineRule="auto"/>
      </w:pPr>
      <w:r>
        <w:separator/>
      </w:r>
    </w:p>
  </w:endnote>
  <w:endnote w:type="continuationSeparator" w:id="0">
    <w:p w14:paraId="2C724023" w14:textId="77777777" w:rsidR="00000000" w:rsidRDefault="00F81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85E14" w14:textId="77777777" w:rsidR="00000000" w:rsidRDefault="00F8160A">
      <w:pPr>
        <w:spacing w:line="240" w:lineRule="auto"/>
      </w:pPr>
      <w:r>
        <w:separator/>
      </w:r>
    </w:p>
  </w:footnote>
  <w:footnote w:type="continuationSeparator" w:id="0">
    <w:p w14:paraId="7B04174A" w14:textId="77777777" w:rsidR="00000000" w:rsidRDefault="00F816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ED1EF" w14:textId="323013FD" w:rsidR="00E81978" w:rsidRDefault="00F8160A">
    <w:pPr>
      <w:pStyle w:val="Heade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8</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D13CE" w14:textId="7F8761E7" w:rsidR="00E81978" w:rsidRDefault="00F8160A">
    <w:pPr>
      <w:pStyle w:val="Header"/>
      <w:rPr>
        <w:rStyle w:val="Strong"/>
      </w:rP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82"/>
    <w:rsid w:val="00090784"/>
    <w:rsid w:val="000D3F41"/>
    <w:rsid w:val="00251245"/>
    <w:rsid w:val="00355DCA"/>
    <w:rsid w:val="004977E1"/>
    <w:rsid w:val="00551A02"/>
    <w:rsid w:val="005534FA"/>
    <w:rsid w:val="005D3A03"/>
    <w:rsid w:val="00690B94"/>
    <w:rsid w:val="007A45DA"/>
    <w:rsid w:val="008002C0"/>
    <w:rsid w:val="008C5323"/>
    <w:rsid w:val="009A6A3B"/>
    <w:rsid w:val="00A0216B"/>
    <w:rsid w:val="00A07103"/>
    <w:rsid w:val="00AC3F25"/>
    <w:rsid w:val="00B823AA"/>
    <w:rsid w:val="00BA45DB"/>
    <w:rsid w:val="00BE02C3"/>
    <w:rsid w:val="00BF4184"/>
    <w:rsid w:val="00C0601E"/>
    <w:rsid w:val="00C31D30"/>
    <w:rsid w:val="00CD252A"/>
    <w:rsid w:val="00CD6E39"/>
    <w:rsid w:val="00CF6E91"/>
    <w:rsid w:val="00D85B68"/>
    <w:rsid w:val="00DF3F8D"/>
    <w:rsid w:val="00E6004D"/>
    <w:rsid w:val="00E81978"/>
    <w:rsid w:val="00F379B7"/>
    <w:rsid w:val="00F525FA"/>
    <w:rsid w:val="00F8160A"/>
    <w:rsid w:val="00FA2F82"/>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392D7EA"/>
  <w15:chartTrackingRefBased/>
  <w15:docId w15:val="{49BAA01F-E6D1-4407-B0D6-FF64FD2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PA%20style%20report%20(6th%20edition)(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15954806B2D405C9693B258338E2AA0"/>
        <w:category>
          <w:name w:val="General"/>
          <w:gallery w:val="placeholder"/>
        </w:category>
        <w:types>
          <w:type w:val="bbPlcHdr"/>
        </w:types>
        <w:behaviors>
          <w:behavior w:val="content"/>
        </w:behaviors>
        <w:guid w:val="{7553CFE9-E35F-488B-A4B7-5F16A9A47E89}"/>
      </w:docPartPr>
      <w:docPartBody>
        <w:p w:rsidR="006A0BC4" w:rsidRDefault="006A0BC4">
          <w:pPr>
            <w:pStyle w:val="D15954806B2D405C9693B258338E2AA0"/>
          </w:pPr>
          <w:r>
            <w:t>[Title Here, up to 12 Words, on One to Two Lines]</w:t>
          </w:r>
        </w:p>
      </w:docPartBody>
    </w:docPart>
    <w:docPart>
      <w:docPartPr>
        <w:name w:val="E11D4567329F49A980F7CA979EB6C5F3"/>
        <w:category>
          <w:name w:val="General"/>
          <w:gallery w:val="placeholder"/>
        </w:category>
        <w:types>
          <w:type w:val="bbPlcHdr"/>
        </w:types>
        <w:behaviors>
          <w:behavior w:val="content"/>
        </w:behaviors>
        <w:guid w:val="{CB5CF21E-FD1E-4C19-95F1-9949DBAD387E}"/>
      </w:docPartPr>
      <w:docPartBody>
        <w:p w:rsidR="006A0BC4" w:rsidRDefault="006A0BC4">
          <w:pPr>
            <w:pStyle w:val="E11D4567329F49A980F7CA979EB6C5F3"/>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E1"/>
    <w:rsid w:val="006A0BC4"/>
    <w:rsid w:val="0083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5954806B2D405C9693B258338E2AA0">
    <w:name w:val="D15954806B2D405C9693B258338E2AA0"/>
  </w:style>
  <w:style w:type="character" w:styleId="Emphasis">
    <w:name w:val="Emphasis"/>
    <w:basedOn w:val="DefaultParagraphFont"/>
    <w:uiPriority w:val="4"/>
    <w:unhideWhenUsed/>
    <w:qFormat/>
    <w:rPr>
      <w:i/>
      <w:iCs/>
    </w:rPr>
  </w:style>
  <w:style w:type="paragraph" w:customStyle="1" w:styleId="E11D4567329F49A980F7CA979EB6C5F3">
    <w:name w:val="E11D4567329F49A980F7CA979EB6C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27606F28-BEE1-4C2E-A7A2-4FFE24C1F9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APA%20style%20report%20(6th%20edition)(2).dotx</Template>
  <TotalTime>0</TotalTime>
  <Pages>5</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Damage, Mind Damage and Dualism</dc:title>
  <dc:creator>ASUS</dc:creator>
  <cp:lastModifiedBy>254716226303</cp:lastModifiedBy>
  <cp:revision>2</cp:revision>
  <dcterms:created xsi:type="dcterms:W3CDTF">2021-03-13T00:43:00Z</dcterms:created>
  <dcterms:modified xsi:type="dcterms:W3CDTF">2021-03-13T00:43:00Z</dcterms:modified>
</cp:coreProperties>
</file>